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P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8436E7" w:rsidRDefault="008436E7">
      <w:pPr>
        <w:rPr>
          <w:rFonts w:ascii="Times New Roman" w:hAnsi="Times New Roman" w:cs="Times New Roman"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DA4DAA" w:rsidRDefault="00DA4DAA" w:rsidP="00DA4D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Zítra 9. 6. 2015 v 10.30 hod., bude firma Kozáček prodávat:</w:t>
      </w:r>
    </w:p>
    <w:p w:rsidR="00DA4DAA" w:rsidRDefault="00DA4DAA" w:rsidP="00DA4D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jablka a brambory 9,- Kč/1 kg</w:t>
      </w:r>
    </w:p>
    <w:p w:rsidR="00DA4DAA" w:rsidRDefault="00DA4DAA" w:rsidP="00DA4D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jahody a hrozny 39,- Kč/1kg</w:t>
      </w:r>
    </w:p>
    <w:p w:rsidR="008436E7" w:rsidRPr="00DA4DAA" w:rsidRDefault="00DA4DAA" w:rsidP="00DA4DA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- melouny 14,- Kč/1kg</w:t>
      </w:r>
      <w:r w:rsidRPr="00DA4D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69B" w:rsidRDefault="0061069B" w:rsidP="005515E6">
      <w:pPr>
        <w:spacing w:after="0" w:line="240" w:lineRule="auto"/>
      </w:pPr>
      <w:r>
        <w:separator/>
      </w:r>
    </w:p>
  </w:endnote>
  <w:endnote w:type="continuationSeparator" w:id="0">
    <w:p w:rsidR="0061069B" w:rsidRDefault="0061069B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69B" w:rsidRDefault="0061069B" w:rsidP="005515E6">
      <w:pPr>
        <w:spacing w:after="0" w:line="240" w:lineRule="auto"/>
      </w:pPr>
      <w:r>
        <w:separator/>
      </w:r>
    </w:p>
  </w:footnote>
  <w:footnote w:type="continuationSeparator" w:id="0">
    <w:p w:rsidR="0061069B" w:rsidRDefault="0061069B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73170"/>
    <w:rsid w:val="001304CA"/>
    <w:rsid w:val="00251038"/>
    <w:rsid w:val="00255AD7"/>
    <w:rsid w:val="00280937"/>
    <w:rsid w:val="002E50E3"/>
    <w:rsid w:val="00324FEE"/>
    <w:rsid w:val="003458FC"/>
    <w:rsid w:val="00415C4D"/>
    <w:rsid w:val="005005B9"/>
    <w:rsid w:val="005515E6"/>
    <w:rsid w:val="005B3A49"/>
    <w:rsid w:val="005E0A20"/>
    <w:rsid w:val="0061069B"/>
    <w:rsid w:val="007330EC"/>
    <w:rsid w:val="008436E7"/>
    <w:rsid w:val="008A5EF1"/>
    <w:rsid w:val="008F4DCA"/>
    <w:rsid w:val="00933877"/>
    <w:rsid w:val="009856F9"/>
    <w:rsid w:val="009E2D5C"/>
    <w:rsid w:val="00CD4115"/>
    <w:rsid w:val="00DA4DAA"/>
    <w:rsid w:val="00FD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4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</cp:revision>
  <cp:lastPrinted>2015-06-08T10:14:00Z</cp:lastPrinted>
  <dcterms:created xsi:type="dcterms:W3CDTF">2015-05-05T11:14:00Z</dcterms:created>
  <dcterms:modified xsi:type="dcterms:W3CDTF">2015-06-08T10:15:00Z</dcterms:modified>
</cp:coreProperties>
</file>