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05697C" w:rsidRPr="00420253" w:rsidRDefault="00066C09" w:rsidP="0005697C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4202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697C" w:rsidRPr="00420253">
        <w:rPr>
          <w:b/>
          <w:sz w:val="28"/>
          <w:szCs w:val="28"/>
        </w:rPr>
        <w:t>Zastupitelstvo obce Vás tímto zve v sobotu dne 26. 9. 2015 od 18.00 hod. na Vysočanské posvícení. Vstup zdarma je pro občany trvale žijící v obci.  V kulturním domě je pro Vás připravena večeře, pivo, limo, víno a káva zdarma. Tvrdý alkohol si platí každý sám. Občané, kteří nemají v obci trvalý pobyt, tzn. příbuzní a známí místních občanů, místní chataři a chalupáři, zaplatí při vstupu 100,- Kč. V částce je zahrnuto vstupné i občerstvení. Děti do 15 -ti let mají vstup i občerstvení zdarma.</w:t>
      </w:r>
    </w:p>
    <w:p w:rsidR="0005697C" w:rsidRPr="00420253" w:rsidRDefault="0005697C" w:rsidP="0005697C">
      <w:pPr>
        <w:rPr>
          <w:b/>
          <w:sz w:val="28"/>
          <w:szCs w:val="28"/>
        </w:rPr>
      </w:pPr>
      <w:r w:rsidRPr="00420253">
        <w:rPr>
          <w:b/>
          <w:sz w:val="28"/>
          <w:szCs w:val="28"/>
        </w:rPr>
        <w:t xml:space="preserve">     </w:t>
      </w:r>
      <w:r w:rsidR="00420253">
        <w:rPr>
          <w:b/>
          <w:sz w:val="28"/>
          <w:szCs w:val="28"/>
        </w:rPr>
        <w:t xml:space="preserve"> </w:t>
      </w:r>
      <w:r w:rsidRPr="00420253">
        <w:rPr>
          <w:b/>
          <w:sz w:val="28"/>
          <w:szCs w:val="28"/>
        </w:rPr>
        <w:t>Posezení není určeno pro širší veřejnost.</w:t>
      </w:r>
    </w:p>
    <w:p w:rsidR="0005697C" w:rsidRPr="0005697C" w:rsidRDefault="0005697C" w:rsidP="0005697C">
      <w:pPr>
        <w:rPr>
          <w:b/>
        </w:rPr>
      </w:pPr>
    </w:p>
    <w:p w:rsidR="00810F2C" w:rsidRDefault="00420253" w:rsidP="0005697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neděli dne 27. 9. 2015 </w:t>
      </w:r>
      <w:r w:rsidR="0005697C" w:rsidRPr="0005697C">
        <w:rPr>
          <w:rFonts w:ascii="Times New Roman" w:hAnsi="Times New Roman" w:cs="Times New Roman"/>
          <w:b/>
          <w:sz w:val="28"/>
          <w:szCs w:val="28"/>
        </w:rPr>
        <w:t>v 11.00 hod.</w:t>
      </w:r>
      <w:r>
        <w:rPr>
          <w:rFonts w:ascii="Times New Roman" w:hAnsi="Times New Roman" w:cs="Times New Roman"/>
          <w:b/>
          <w:sz w:val="28"/>
          <w:szCs w:val="28"/>
        </w:rPr>
        <w:t xml:space="preserve"> se bude konat u místní kapličky mše svatá</w:t>
      </w:r>
      <w:r w:rsidR="0005697C" w:rsidRPr="0005697C">
        <w:rPr>
          <w:rFonts w:ascii="Times New Roman" w:hAnsi="Times New Roman" w:cs="Times New Roman"/>
          <w:b/>
          <w:sz w:val="28"/>
          <w:szCs w:val="28"/>
        </w:rPr>
        <w:t>, žádáme hasiče, aby se dostavili na přípravu mše v 10.00 hod.</w:t>
      </w:r>
    </w:p>
    <w:p w:rsidR="00420253" w:rsidRDefault="00420253" w:rsidP="00420253">
      <w:pPr>
        <w:rPr>
          <w:rFonts w:ascii="Times New Roman" w:hAnsi="Times New Roman" w:cs="Times New Roman"/>
          <w:b/>
          <w:sz w:val="28"/>
          <w:szCs w:val="28"/>
        </w:rPr>
      </w:pPr>
    </w:p>
    <w:p w:rsidR="00420253" w:rsidRDefault="00420253" w:rsidP="004202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sobotu dne 26. 9. 2015 od 8:00 do 13:00 hod., se na Tříletém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mlýně  v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Kdousově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koná jarmark.                         </w:t>
      </w:r>
    </w:p>
    <w:p w:rsidR="00420253" w:rsidRPr="00420253" w:rsidRDefault="00420253" w:rsidP="0042025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CB" w:rsidRDefault="004537CB" w:rsidP="005515E6">
      <w:pPr>
        <w:spacing w:after="0" w:line="240" w:lineRule="auto"/>
      </w:pPr>
      <w:r>
        <w:separator/>
      </w:r>
    </w:p>
  </w:endnote>
  <w:endnote w:type="continuationSeparator" w:id="0">
    <w:p w:rsidR="004537CB" w:rsidRDefault="004537CB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CB" w:rsidRDefault="004537CB" w:rsidP="005515E6">
      <w:pPr>
        <w:spacing w:after="0" w:line="240" w:lineRule="auto"/>
      </w:pPr>
      <w:r>
        <w:separator/>
      </w:r>
    </w:p>
  </w:footnote>
  <w:footnote w:type="continuationSeparator" w:id="0">
    <w:p w:rsidR="004537CB" w:rsidRDefault="004537CB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73170"/>
    <w:rsid w:val="001304CA"/>
    <w:rsid w:val="001D423F"/>
    <w:rsid w:val="001D57D3"/>
    <w:rsid w:val="00251038"/>
    <w:rsid w:val="00255AD7"/>
    <w:rsid w:val="00280937"/>
    <w:rsid w:val="002E50E3"/>
    <w:rsid w:val="00324FEE"/>
    <w:rsid w:val="003458FC"/>
    <w:rsid w:val="00415C4D"/>
    <w:rsid w:val="00420253"/>
    <w:rsid w:val="00436891"/>
    <w:rsid w:val="004537CB"/>
    <w:rsid w:val="004C5B94"/>
    <w:rsid w:val="005005B9"/>
    <w:rsid w:val="005128D5"/>
    <w:rsid w:val="005515E6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856F9"/>
    <w:rsid w:val="009A6098"/>
    <w:rsid w:val="009D45BB"/>
    <w:rsid w:val="009E2D5C"/>
    <w:rsid w:val="00A67D2E"/>
    <w:rsid w:val="00B5147D"/>
    <w:rsid w:val="00C36A58"/>
    <w:rsid w:val="00CD4115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76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16</cp:revision>
  <cp:lastPrinted>2015-09-24T09:11:00Z</cp:lastPrinted>
  <dcterms:created xsi:type="dcterms:W3CDTF">2015-05-05T11:14:00Z</dcterms:created>
  <dcterms:modified xsi:type="dcterms:W3CDTF">2015-09-24T09:13:00Z</dcterms:modified>
</cp:coreProperties>
</file>