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8436E7" w:rsidRDefault="008436E7">
      <w:pPr>
        <w:rPr>
          <w:rFonts w:ascii="Times New Roman" w:hAnsi="Times New Roman" w:cs="Times New Roman"/>
          <w:sz w:val="24"/>
          <w:szCs w:val="24"/>
        </w:rPr>
      </w:pPr>
    </w:p>
    <w:p w:rsidR="00241C9C" w:rsidRDefault="00241C9C" w:rsidP="00241C9C">
      <w:pPr>
        <w:pStyle w:val="Default"/>
      </w:pPr>
    </w:p>
    <w:p w:rsidR="00241C9C" w:rsidRDefault="00900236" w:rsidP="00BD1857">
      <w:pPr>
        <w:pStyle w:val="Default"/>
        <w:numPr>
          <w:ilvl w:val="0"/>
          <w:numId w:val="9"/>
        </w:numPr>
      </w:pPr>
      <w:r>
        <w:t>Ve dnech</w:t>
      </w:r>
      <w:r w:rsidR="00644474">
        <w:t xml:space="preserve"> 20. 2. 2019 </w:t>
      </w:r>
      <w:r>
        <w:t>-</w:t>
      </w:r>
      <w:r w:rsidR="00644474">
        <w:t xml:space="preserve"> 22. 2. 2019</w:t>
      </w:r>
      <w:r>
        <w:t>, od 9.00 – 12.00 hod.,</w:t>
      </w:r>
      <w:r w:rsidR="00644474">
        <w:t xml:space="preserve"> se budou vybírat poplatky za odpad a psy</w:t>
      </w:r>
      <w:r>
        <w:t>.</w:t>
      </w:r>
    </w:p>
    <w:sectPr w:rsidR="00241C9C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D2E" w:rsidRDefault="00831D2E" w:rsidP="005515E6">
      <w:pPr>
        <w:spacing w:after="0" w:line="240" w:lineRule="auto"/>
      </w:pPr>
      <w:r>
        <w:separator/>
      </w:r>
    </w:p>
  </w:endnote>
  <w:endnote w:type="continuationSeparator" w:id="0">
    <w:p w:rsidR="00831D2E" w:rsidRDefault="00831D2E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D2E" w:rsidRDefault="00831D2E" w:rsidP="005515E6">
      <w:pPr>
        <w:spacing w:after="0" w:line="240" w:lineRule="auto"/>
      </w:pPr>
      <w:r>
        <w:separator/>
      </w:r>
    </w:p>
  </w:footnote>
  <w:footnote w:type="continuationSeparator" w:id="0">
    <w:p w:rsidR="00831D2E" w:rsidRDefault="00831D2E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486D12"/>
    <w:multiLevelType w:val="hybridMultilevel"/>
    <w:tmpl w:val="1DAA88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EF213A2"/>
    <w:multiLevelType w:val="hybridMultilevel"/>
    <w:tmpl w:val="38580FA0"/>
    <w:lvl w:ilvl="0" w:tplc="6F3229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99C26D0"/>
    <w:multiLevelType w:val="hybridMultilevel"/>
    <w:tmpl w:val="C7B2B0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7623F"/>
    <w:multiLevelType w:val="hybridMultilevel"/>
    <w:tmpl w:val="61BE1ED0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7DA1264"/>
    <w:multiLevelType w:val="hybridMultilevel"/>
    <w:tmpl w:val="CE82DDC4"/>
    <w:lvl w:ilvl="0" w:tplc="4F1EAA40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1214B60"/>
    <w:multiLevelType w:val="hybridMultilevel"/>
    <w:tmpl w:val="10561C10"/>
    <w:lvl w:ilvl="0" w:tplc="819EF2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C765F2"/>
    <w:multiLevelType w:val="hybridMultilevel"/>
    <w:tmpl w:val="3E129622"/>
    <w:lvl w:ilvl="0" w:tplc="321CBC0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5697C"/>
    <w:rsid w:val="000632A4"/>
    <w:rsid w:val="00066C09"/>
    <w:rsid w:val="00073170"/>
    <w:rsid w:val="000733B3"/>
    <w:rsid w:val="0007663B"/>
    <w:rsid w:val="000825F0"/>
    <w:rsid w:val="000A7AFD"/>
    <w:rsid w:val="000E1586"/>
    <w:rsid w:val="001304CA"/>
    <w:rsid w:val="001546C0"/>
    <w:rsid w:val="00165198"/>
    <w:rsid w:val="0016684E"/>
    <w:rsid w:val="001865B7"/>
    <w:rsid w:val="001A7AF6"/>
    <w:rsid w:val="001C2E5F"/>
    <w:rsid w:val="001D423F"/>
    <w:rsid w:val="001D57D3"/>
    <w:rsid w:val="00220A63"/>
    <w:rsid w:val="00241C9C"/>
    <w:rsid w:val="0025022A"/>
    <w:rsid w:val="00251038"/>
    <w:rsid w:val="00255AD7"/>
    <w:rsid w:val="00280937"/>
    <w:rsid w:val="002E50E3"/>
    <w:rsid w:val="002F0785"/>
    <w:rsid w:val="00324FEE"/>
    <w:rsid w:val="00326C45"/>
    <w:rsid w:val="003458FC"/>
    <w:rsid w:val="00387988"/>
    <w:rsid w:val="00392BEF"/>
    <w:rsid w:val="003B454E"/>
    <w:rsid w:val="003C11E1"/>
    <w:rsid w:val="00415C4D"/>
    <w:rsid w:val="00420253"/>
    <w:rsid w:val="00421EBB"/>
    <w:rsid w:val="00436891"/>
    <w:rsid w:val="004537CB"/>
    <w:rsid w:val="004B6D51"/>
    <w:rsid w:val="004C0DB4"/>
    <w:rsid w:val="004C5B94"/>
    <w:rsid w:val="004F53C8"/>
    <w:rsid w:val="005005B9"/>
    <w:rsid w:val="005048EA"/>
    <w:rsid w:val="005128D5"/>
    <w:rsid w:val="0051686B"/>
    <w:rsid w:val="00525DE5"/>
    <w:rsid w:val="005515E6"/>
    <w:rsid w:val="00551EC0"/>
    <w:rsid w:val="005A660B"/>
    <w:rsid w:val="005B31F7"/>
    <w:rsid w:val="005B3A49"/>
    <w:rsid w:val="005D6F3F"/>
    <w:rsid w:val="005E0A20"/>
    <w:rsid w:val="005F72EF"/>
    <w:rsid w:val="006003FD"/>
    <w:rsid w:val="00604A44"/>
    <w:rsid w:val="0061069B"/>
    <w:rsid w:val="00622E8D"/>
    <w:rsid w:val="006310F3"/>
    <w:rsid w:val="00644474"/>
    <w:rsid w:val="00646DFA"/>
    <w:rsid w:val="00667769"/>
    <w:rsid w:val="006A1515"/>
    <w:rsid w:val="006A1E68"/>
    <w:rsid w:val="006F7E7B"/>
    <w:rsid w:val="007330EC"/>
    <w:rsid w:val="00750625"/>
    <w:rsid w:val="007A1C54"/>
    <w:rsid w:val="00810F2C"/>
    <w:rsid w:val="00811D54"/>
    <w:rsid w:val="00831971"/>
    <w:rsid w:val="00831D2E"/>
    <w:rsid w:val="008377B1"/>
    <w:rsid w:val="008436E7"/>
    <w:rsid w:val="0084416D"/>
    <w:rsid w:val="00845896"/>
    <w:rsid w:val="00853F7E"/>
    <w:rsid w:val="008A5EF1"/>
    <w:rsid w:val="008F4DCA"/>
    <w:rsid w:val="00900236"/>
    <w:rsid w:val="0090277A"/>
    <w:rsid w:val="00903336"/>
    <w:rsid w:val="00917C79"/>
    <w:rsid w:val="00933877"/>
    <w:rsid w:val="009630BE"/>
    <w:rsid w:val="009718CE"/>
    <w:rsid w:val="0097590C"/>
    <w:rsid w:val="009856F9"/>
    <w:rsid w:val="009A6098"/>
    <w:rsid w:val="009D45BB"/>
    <w:rsid w:val="009E2D5C"/>
    <w:rsid w:val="00A460C3"/>
    <w:rsid w:val="00A668EE"/>
    <w:rsid w:val="00A67D2E"/>
    <w:rsid w:val="00A67FF5"/>
    <w:rsid w:val="00A75166"/>
    <w:rsid w:val="00AE1531"/>
    <w:rsid w:val="00AF6E49"/>
    <w:rsid w:val="00B13923"/>
    <w:rsid w:val="00B1518C"/>
    <w:rsid w:val="00B179B0"/>
    <w:rsid w:val="00B17E89"/>
    <w:rsid w:val="00B2096E"/>
    <w:rsid w:val="00B5147D"/>
    <w:rsid w:val="00B93A2A"/>
    <w:rsid w:val="00BD1857"/>
    <w:rsid w:val="00C349E3"/>
    <w:rsid w:val="00C36A58"/>
    <w:rsid w:val="00C4144F"/>
    <w:rsid w:val="00C573D8"/>
    <w:rsid w:val="00C805FE"/>
    <w:rsid w:val="00CD4115"/>
    <w:rsid w:val="00D962ED"/>
    <w:rsid w:val="00D97445"/>
    <w:rsid w:val="00DA4DAA"/>
    <w:rsid w:val="00E12C41"/>
    <w:rsid w:val="00E24ED1"/>
    <w:rsid w:val="00E57CDD"/>
    <w:rsid w:val="00E82A05"/>
    <w:rsid w:val="00E874BE"/>
    <w:rsid w:val="00EA07D7"/>
    <w:rsid w:val="00EC17E5"/>
    <w:rsid w:val="00ED6D32"/>
    <w:rsid w:val="00EF433D"/>
    <w:rsid w:val="00EF48FD"/>
    <w:rsid w:val="00F95F54"/>
    <w:rsid w:val="00FD0F5B"/>
    <w:rsid w:val="00FE4296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  <w:style w:type="paragraph" w:customStyle="1" w:styleId="Default">
    <w:name w:val="Default"/>
    <w:rsid w:val="00241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</Template>
  <TotalTime>253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CzechPoint</dc:creator>
  <cp:lastModifiedBy>Uživatel systému Windows</cp:lastModifiedBy>
  <cp:revision>24</cp:revision>
  <cp:lastPrinted>2019-02-19T11:05:00Z</cp:lastPrinted>
  <dcterms:created xsi:type="dcterms:W3CDTF">2018-06-18T09:14:00Z</dcterms:created>
  <dcterms:modified xsi:type="dcterms:W3CDTF">2019-02-19T11:06:00Z</dcterms:modified>
</cp:coreProperties>
</file>